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57B" w14:textId="77777777" w:rsidR="00EE78D6" w:rsidRPr="00EE78D6" w:rsidRDefault="00EE78D6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14:paraId="244CBB94" w14:textId="35AC35FD" w:rsidR="00EE78D6" w:rsidRPr="00EE78D6" w:rsidRDefault="00E709CF" w:rsidP="006E23DC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1441E8">
        <w:rPr>
          <w:rFonts w:ascii="Century Gothic" w:hAnsi="Century Gothic"/>
          <w:b/>
          <w:color w:val="231F20"/>
          <w:sz w:val="24"/>
          <w:szCs w:val="24"/>
        </w:rPr>
        <w:t xml:space="preserve">40610 Master of Professional Accounting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96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7C315F" w:rsidRPr="007C315F">
        <w:rPr>
          <w:rFonts w:ascii="Century Gothic" w:hAnsi="Century Gothic"/>
          <w:b/>
          <w:bCs/>
          <w:sz w:val="24"/>
          <w:szCs w:val="24"/>
        </w:rPr>
        <w:t>2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2EC4D50A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DC3BEB">
        <w:rPr>
          <w:bCs/>
          <w:color w:val="231F20"/>
        </w:rPr>
        <w:t>2</w:t>
      </w:r>
    </w:p>
    <w:p w14:paraId="502DA3EB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01F64C8F" w14:textId="77777777" w:rsidR="00EE78D6" w:rsidRDefault="006E23DC" w:rsidP="006E23DC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60E3C9C9" w14:textId="77777777" w:rsidR="00CC25B3" w:rsidRPr="006E23DC" w:rsidRDefault="006E23DC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1DC11AEF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14:paraId="762AE4A4" w14:textId="77777777" w:rsidTr="00106FF6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1433176C" w14:textId="77777777" w:rsidR="003C5DEE" w:rsidRPr="002B7812" w:rsidRDefault="00262E52" w:rsidP="003C5DEE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716407C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AD1ACBA" w14:textId="4A33373C" w:rsidR="00EE78D6" w:rsidRPr="00EE78D6" w:rsidRDefault="002036C9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ACCT5432</w:t>
            </w:r>
            <w:r w:rsidRPr="00681380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  <w:lang w:val="en-AU"/>
              </w:rPr>
              <w:t xml:space="preserve"> </w:t>
            </w: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br/>
              <w:t>Introductory 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D88380E" w14:textId="77777777" w:rsidR="00E51B5C" w:rsidRPr="00681380" w:rsidRDefault="00E51B5C" w:rsidP="00E51B5C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</w:pPr>
            <w:r w:rsidRPr="00681380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ECON5541</w:t>
            </w:r>
          </w:p>
          <w:p w14:paraId="7355CAAD" w14:textId="7DDB412E" w:rsidR="008B159E" w:rsidRPr="00EE78D6" w:rsidRDefault="00E51B5C" w:rsidP="00E51B5C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7495537" w14:textId="07977DCC" w:rsidR="008B159E" w:rsidRPr="008B159E" w:rsidRDefault="001A2D75" w:rsidP="00765432">
            <w:pPr>
              <w:pStyle w:val="TableParagraph"/>
              <w:jc w:val="center"/>
              <w:rPr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BUSN5100</w:t>
            </w: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br/>
              <w:t>Applied Professional Business Communications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E8F9" w:themeFill="accent5" w:themeFillTint="33"/>
            <w:vAlign w:val="center"/>
          </w:tcPr>
          <w:p w14:paraId="3C2E83C7" w14:textId="77777777" w:rsidR="0019181A" w:rsidRPr="00681380" w:rsidRDefault="0019181A" w:rsidP="0019181A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sz w:val="20"/>
                <w:szCs w:val="20"/>
              </w:rPr>
              <w:t>MGMT5504</w:t>
            </w:r>
          </w:p>
          <w:p w14:paraId="29DF4A1C" w14:textId="5F8235B8" w:rsidR="008B159E" w:rsidRPr="008B159E" w:rsidRDefault="0019181A" w:rsidP="0019181A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Data Analysis and Decision Making</w:t>
            </w:r>
          </w:p>
        </w:tc>
      </w:tr>
      <w:tr w:rsidR="003C5DEE" w14:paraId="16DBF21F" w14:textId="77777777" w:rsidTr="00106FF6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6926AED" w14:textId="77777777" w:rsidR="003C5DEE" w:rsidRPr="002B7812" w:rsidRDefault="005D6B59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1A1CEFF9" w14:textId="77777777" w:rsidR="003C5DEE" w:rsidRPr="002B7812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C7406F3" w14:textId="77777777" w:rsidR="00D4755D" w:rsidRPr="00681380" w:rsidRDefault="00D4755D" w:rsidP="00D4755D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FINA5533</w:t>
            </w:r>
          </w:p>
          <w:p w14:paraId="1AC114EA" w14:textId="4DB960E0" w:rsidR="008B159E" w:rsidRPr="00EE78D6" w:rsidRDefault="00D4755D" w:rsidP="00D4755D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Finance Essentials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197D357" w14:textId="77777777" w:rsidR="00F54330" w:rsidRPr="00681380" w:rsidRDefault="00F54330" w:rsidP="00F54330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ACCT5637</w:t>
            </w:r>
            <w:r w:rsidRPr="00D852FD">
              <w:rPr>
                <w:rFonts w:ascii="Century Gothic" w:hAnsi="Century Gothic"/>
                <w:b/>
                <w:color w:val="464646"/>
                <w:sz w:val="28"/>
                <w:szCs w:val="26"/>
              </w:rPr>
              <w:t>*</w:t>
            </w:r>
          </w:p>
          <w:p w14:paraId="1074BA9B" w14:textId="6893AE09" w:rsidR="008B159E" w:rsidRPr="00EE78D6" w:rsidRDefault="00F54330" w:rsidP="00F54330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Principles of Taxation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8CDE71A" w14:textId="77777777" w:rsidR="006868C9" w:rsidRPr="00681380" w:rsidRDefault="006868C9" w:rsidP="006868C9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ACCT5511</w:t>
            </w:r>
          </w:p>
          <w:p w14:paraId="29A3679C" w14:textId="4E27B0E1" w:rsidR="008B159E" w:rsidRPr="00EE78D6" w:rsidRDefault="006868C9" w:rsidP="006868C9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Intermediate Corporate Financial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028A834E" w14:textId="2C2FA2DB" w:rsidR="008B159E" w:rsidRPr="008B159E" w:rsidRDefault="00CB5E85" w:rsidP="002A4D91">
            <w:pPr>
              <w:pStyle w:val="TableParagraph"/>
              <w:jc w:val="center"/>
              <w:rPr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</w:tr>
      <w:tr w:rsidR="008660C2" w14:paraId="068B0EE4" w14:textId="77777777" w:rsidTr="00106FF6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EE45E3E" w14:textId="77777777" w:rsidR="008660C2" w:rsidRPr="00983B47" w:rsidRDefault="008660C2" w:rsidP="008660C2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A0025DF" w14:textId="77777777" w:rsidR="008660C2" w:rsidRDefault="008660C2" w:rsidP="008660C2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B32E696" w14:textId="77777777" w:rsidR="00E428F6" w:rsidRPr="00681380" w:rsidRDefault="00E428F6" w:rsidP="00E428F6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ACCT5531</w:t>
            </w:r>
          </w:p>
          <w:p w14:paraId="4B652824" w14:textId="4AC4E182" w:rsidR="008660C2" w:rsidRPr="00EE78D6" w:rsidRDefault="00E428F6" w:rsidP="00E428F6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Financial Accounting: Theory and Practice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AB33906" w14:textId="77777777" w:rsidR="00021D5F" w:rsidRPr="00681380" w:rsidRDefault="00021D5F" w:rsidP="00021D5F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LAWS5508</w:t>
            </w:r>
            <w:r w:rsidRPr="00D852FD">
              <w:rPr>
                <w:rFonts w:ascii="Century Gothic" w:hAnsi="Century Gothic"/>
                <w:b/>
                <w:color w:val="464646"/>
                <w:sz w:val="28"/>
                <w:szCs w:val="26"/>
              </w:rPr>
              <w:t>*</w:t>
            </w:r>
          </w:p>
          <w:p w14:paraId="5EA2BAEC" w14:textId="589F8A4C" w:rsidR="008660C2" w:rsidRPr="008B159E" w:rsidRDefault="00021D5F" w:rsidP="00021D5F">
            <w:pPr>
              <w:pStyle w:val="TableParagraph"/>
              <w:jc w:val="center"/>
              <w:rPr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Commercial and Company Law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850183A" w14:textId="77777777" w:rsidR="00573A80" w:rsidRPr="00681380" w:rsidRDefault="00573A80" w:rsidP="00573A80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MGMT5506</w:t>
            </w:r>
            <w:r w:rsidRPr="00D852FD">
              <w:rPr>
                <w:rFonts w:ascii="Century Gothic" w:hAnsi="Century Gothic"/>
                <w:b/>
                <w:color w:val="464646"/>
                <w:sz w:val="28"/>
                <w:szCs w:val="26"/>
              </w:rPr>
              <w:t>*</w:t>
            </w:r>
          </w:p>
          <w:p w14:paraId="5C1D671C" w14:textId="33BE5797" w:rsidR="008660C2" w:rsidRPr="00EE78D6" w:rsidRDefault="00573A80" w:rsidP="00573A8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Ethics and Sustainability Management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ECF2D7" w:themeFill="accent6" w:themeFillTint="33"/>
            <w:vAlign w:val="center"/>
          </w:tcPr>
          <w:p w14:paraId="26643A66" w14:textId="77777777" w:rsidR="008660C2" w:rsidRPr="00681380" w:rsidRDefault="008660C2" w:rsidP="008660C2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ACCT5532</w:t>
            </w:r>
            <w:r w:rsidRPr="00D852FD">
              <w:rPr>
                <w:rFonts w:ascii="Century Gothic" w:hAnsi="Century Gothic"/>
                <w:b/>
                <w:color w:val="464646"/>
                <w:sz w:val="28"/>
                <w:szCs w:val="26"/>
              </w:rPr>
              <w:t>*</w:t>
            </w:r>
          </w:p>
          <w:p w14:paraId="5A04D5CD" w14:textId="6E2121E6" w:rsidR="008660C2" w:rsidRPr="00EE78D6" w:rsidRDefault="008660C2" w:rsidP="008660C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Accounting Information Systems</w:t>
            </w:r>
          </w:p>
        </w:tc>
      </w:tr>
      <w:tr w:rsidR="008660C2" w14:paraId="2F57587B" w14:textId="77777777" w:rsidTr="00106FF6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1FC6E625" w14:textId="77777777" w:rsidR="008660C2" w:rsidRPr="00983B47" w:rsidRDefault="008660C2" w:rsidP="008660C2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2C77DE74" w14:textId="77777777" w:rsidR="008660C2" w:rsidRDefault="008660C2" w:rsidP="008660C2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38BB341" w14:textId="77777777" w:rsidR="00FC1853" w:rsidRPr="00681380" w:rsidRDefault="00FC1853" w:rsidP="00FC1853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ACCT5501</w:t>
            </w:r>
          </w:p>
          <w:p w14:paraId="78DFBACC" w14:textId="61688DD1" w:rsidR="008660C2" w:rsidRPr="00765432" w:rsidRDefault="00FC1853" w:rsidP="00FC1853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Contemporary Issues in Accounting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CD2C554" w14:textId="77777777" w:rsidR="003C6BD9" w:rsidRPr="00681380" w:rsidRDefault="003C6BD9" w:rsidP="003C6BD9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ACCT5633</w:t>
            </w:r>
          </w:p>
          <w:p w14:paraId="4B7A040C" w14:textId="3CE92BEA" w:rsidR="008660C2" w:rsidRPr="00765432" w:rsidRDefault="003C6BD9" w:rsidP="003C6BD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Accounting for Planning and Control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254E352" w14:textId="77777777" w:rsidR="009C7C72" w:rsidRPr="00681380" w:rsidRDefault="009C7C72" w:rsidP="009C7C72">
            <w:pPr>
              <w:pStyle w:val="TableParagraph"/>
              <w:jc w:val="center"/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color w:val="464646"/>
                <w:sz w:val="20"/>
                <w:szCs w:val="20"/>
              </w:rPr>
              <w:t>ACCT5522</w:t>
            </w:r>
          </w:p>
          <w:p w14:paraId="71A0731E" w14:textId="4DA1899E" w:rsidR="008660C2" w:rsidRPr="00765432" w:rsidRDefault="009C7C72" w:rsidP="009C7C72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1441E8">
              <w:rPr>
                <w:rFonts w:ascii="Century Gothic" w:hAnsi="Century Gothic"/>
                <w:color w:val="464646"/>
                <w:sz w:val="20"/>
                <w:szCs w:val="20"/>
              </w:rPr>
              <w:t>Principles of Auditing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7F27A7A5" w14:textId="648DBCE4" w:rsidR="008660C2" w:rsidRPr="00765432" w:rsidRDefault="00CB5E85" w:rsidP="008660C2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81380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</w:tr>
    </w:tbl>
    <w:p w14:paraId="44EA441F" w14:textId="77777777" w:rsidR="0047701D" w:rsidRDefault="0047701D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14:paraId="6A442024" w14:textId="77777777" w:rsidR="00830A65" w:rsidRDefault="002666A1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="00B67CCD" w:rsidRPr="00F67454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14:paraId="5291FED6" w14:textId="77777777" w:rsidR="00367CDF" w:rsidRP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F67454">
        <w:rPr>
          <w:b/>
          <w:bCs/>
          <w:sz w:val="20"/>
          <w:szCs w:val="20"/>
        </w:rPr>
        <w:t>individualised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14:paraId="45EA37F3" w14:textId="77777777" w:rsidR="00B67CCD" w:rsidRDefault="00B67CCD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457147CF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36723E1C" w14:textId="6C4D0251" w:rsidR="005D6BF3" w:rsidRPr="005D6BF3" w:rsidRDefault="005D6BF3" w:rsidP="005D6BF3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5D6BF3">
        <w:rPr>
          <w:sz w:val="18"/>
          <w:szCs w:val="18"/>
        </w:rPr>
        <w:t>* = Units are offered once per year, please plan accordingly.</w:t>
      </w:r>
    </w:p>
    <w:p w14:paraId="25DCA492" w14:textId="387688FE" w:rsidR="00637FA5" w:rsidRPr="005075D0" w:rsidRDefault="00637FA5" w:rsidP="00637FA5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r:id="rId11" w:history="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14:paraId="1CA23CBF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="0089117F" w:rsidRPr="00964A20">
        <w:rPr>
          <w:sz w:val="18"/>
          <w:szCs w:val="18"/>
        </w:rPr>
        <w:t>ACCT5633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89117F" w:rsidRPr="00964A20">
        <w:rPr>
          <w:sz w:val="18"/>
          <w:szCs w:val="18"/>
        </w:rPr>
        <w:t>ACCT5432</w:t>
      </w:r>
      <w:r w:rsidR="00E43E9B" w:rsidRPr="00964A20">
        <w:rPr>
          <w:sz w:val="18"/>
          <w:szCs w:val="18"/>
        </w:rPr>
        <w:t>.</w:t>
      </w:r>
    </w:p>
    <w:p w14:paraId="17013EB6" w14:textId="77777777" w:rsidR="00673483" w:rsidRDefault="00673483" w:rsidP="00673483">
      <w:pPr>
        <w:rPr>
          <w:sz w:val="16"/>
          <w:szCs w:val="16"/>
        </w:rPr>
      </w:pPr>
    </w:p>
    <w:p w14:paraId="25CF7EFF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2447BCED" w14:textId="77777777" w:rsidR="0089117F" w:rsidRPr="00964A20" w:rsidRDefault="00746B89" w:rsidP="00964A20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Enroll</w:t>
      </w:r>
      <w:r w:rsidR="0089117F" w:rsidRPr="00964A20">
        <w:rPr>
          <w:sz w:val="18"/>
          <w:szCs w:val="18"/>
        </w:rPr>
        <w:t xml:space="preserve"> 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p w14:paraId="09F3FD1C" w14:textId="77777777" w:rsidR="008C6531" w:rsidRPr="00DA16F6" w:rsidRDefault="008C6531" w:rsidP="00E709CF">
      <w:pPr>
        <w:pStyle w:val="Heading2"/>
        <w:spacing w:line="244" w:lineRule="exact"/>
        <w:ind w:left="0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0E8B" w14:textId="77777777" w:rsidR="00E709CF" w:rsidRDefault="00E709CF">
      <w:r>
        <w:separator/>
      </w:r>
    </w:p>
  </w:endnote>
  <w:endnote w:type="continuationSeparator" w:id="0">
    <w:p w14:paraId="64AC1881" w14:textId="77777777" w:rsidR="00E709CF" w:rsidRDefault="00E709CF">
      <w:r>
        <w:continuationSeparator/>
      </w:r>
    </w:p>
  </w:endnote>
  <w:endnote w:type="continuationNotice" w:id="1">
    <w:p w14:paraId="407FF6A9" w14:textId="77777777" w:rsidR="00E709CF" w:rsidRDefault="00E70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3EC2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6C8378E8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0AC253B8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BEDF" w14:textId="77777777" w:rsidR="00E709CF" w:rsidRDefault="00E709CF">
      <w:r>
        <w:separator/>
      </w:r>
    </w:p>
  </w:footnote>
  <w:footnote w:type="continuationSeparator" w:id="0">
    <w:p w14:paraId="43F960D3" w14:textId="77777777" w:rsidR="00E709CF" w:rsidRDefault="00E709CF">
      <w:r>
        <w:continuationSeparator/>
      </w:r>
    </w:p>
  </w:footnote>
  <w:footnote w:type="continuationNotice" w:id="1">
    <w:p w14:paraId="2D763A73" w14:textId="77777777" w:rsidR="00E709CF" w:rsidRDefault="00E70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B30D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91A1614" wp14:editId="08CDE62B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5887533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A1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15887533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E03BE7C" wp14:editId="50AF8418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B9AA0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86B7FE1" wp14:editId="4F15E1E9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2ED2A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535141C4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6B7FE1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6802ED2A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535141C4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1D5F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713F7"/>
    <w:rsid w:val="000841D3"/>
    <w:rsid w:val="00091CFF"/>
    <w:rsid w:val="00095393"/>
    <w:rsid w:val="00095E51"/>
    <w:rsid w:val="00096D3A"/>
    <w:rsid w:val="000A210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4F7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06FF6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81A"/>
    <w:rsid w:val="00191AB2"/>
    <w:rsid w:val="00194530"/>
    <w:rsid w:val="001A19B1"/>
    <w:rsid w:val="001A1D6D"/>
    <w:rsid w:val="001A2D75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1E43"/>
    <w:rsid w:val="001F5367"/>
    <w:rsid w:val="001F717F"/>
    <w:rsid w:val="002001A3"/>
    <w:rsid w:val="00201615"/>
    <w:rsid w:val="002036C9"/>
    <w:rsid w:val="00203D4E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4D91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4EC2"/>
    <w:rsid w:val="003C5075"/>
    <w:rsid w:val="003C5DEE"/>
    <w:rsid w:val="003C6BD9"/>
    <w:rsid w:val="003D06F8"/>
    <w:rsid w:val="003D4FA0"/>
    <w:rsid w:val="003D6CFB"/>
    <w:rsid w:val="003E7829"/>
    <w:rsid w:val="003F0B5D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3BE6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186"/>
    <w:rsid w:val="00554977"/>
    <w:rsid w:val="005626FE"/>
    <w:rsid w:val="00564BC2"/>
    <w:rsid w:val="00571795"/>
    <w:rsid w:val="00572045"/>
    <w:rsid w:val="00573A80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D6BF3"/>
    <w:rsid w:val="005E3092"/>
    <w:rsid w:val="005E4417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68C9"/>
    <w:rsid w:val="00687D1A"/>
    <w:rsid w:val="00693F5F"/>
    <w:rsid w:val="00693FEA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007"/>
    <w:rsid w:val="007715C5"/>
    <w:rsid w:val="00774AC8"/>
    <w:rsid w:val="007827B3"/>
    <w:rsid w:val="00783326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A10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0C2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4B4E"/>
    <w:rsid w:val="009A6C1B"/>
    <w:rsid w:val="009B09D7"/>
    <w:rsid w:val="009B4715"/>
    <w:rsid w:val="009C0DCC"/>
    <w:rsid w:val="009C2675"/>
    <w:rsid w:val="009C32B8"/>
    <w:rsid w:val="009C3F20"/>
    <w:rsid w:val="009C7C72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58D8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184B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5E85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755D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3BEB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28F6"/>
    <w:rsid w:val="00E43E9B"/>
    <w:rsid w:val="00E445F2"/>
    <w:rsid w:val="00E47423"/>
    <w:rsid w:val="00E51B5C"/>
    <w:rsid w:val="00E5420C"/>
    <w:rsid w:val="00E546CD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09CF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A2404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4330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1853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308EE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AE802-ACC4-443C-B51E-9E570A3A2288}"/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sharepoint/v3"/>
    <ds:schemaRef ds:uri="http://purl.org/dc/terms/"/>
    <ds:schemaRef ds:uri="http://schemas.openxmlformats.org/package/2006/metadata/core-properties"/>
    <ds:schemaRef ds:uri="8aacef4b-15e4-400e-a38b-fd62a8cac48a"/>
    <ds:schemaRef ds:uri="http://purl.org/dc/dcmitype/"/>
    <ds:schemaRef ds:uri="http://schemas.microsoft.com/office/infopath/2007/PartnerControls"/>
    <ds:schemaRef ds:uri="1a2be4b7-5498-4157-9911-ddd69cf2a7a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Sophie Newman</cp:lastModifiedBy>
  <cp:revision>49</cp:revision>
  <cp:lastPrinted>2020-11-18T23:36:00Z</cp:lastPrinted>
  <dcterms:created xsi:type="dcterms:W3CDTF">2025-06-11T06:30:00Z</dcterms:created>
  <dcterms:modified xsi:type="dcterms:W3CDTF">2025-07-10T01:50:00Z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